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A0F59" w14:textId="334F6220" w:rsidR="00F75382" w:rsidRDefault="00A23EE0">
      <w:pPr>
        <w:pStyle w:val="Header"/>
        <w:tabs>
          <w:tab w:val="clear" w:pos="4153"/>
          <w:tab w:val="clear" w:pos="8306"/>
          <w:tab w:val="left" w:pos="4536"/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158B7" wp14:editId="34B76A44">
                <wp:simplePos x="0" y="0"/>
                <wp:positionH relativeFrom="column">
                  <wp:posOffset>3486785</wp:posOffset>
                </wp:positionH>
                <wp:positionV relativeFrom="paragraph">
                  <wp:posOffset>-2126615</wp:posOffset>
                </wp:positionV>
                <wp:extent cx="2915285" cy="2592705"/>
                <wp:effectExtent l="0" t="0" r="0" b="0"/>
                <wp:wrapNone/>
                <wp:docPr id="2138946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259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3093D" w14:textId="77777777" w:rsidR="008028FC" w:rsidRDefault="008028FC" w:rsidP="008028FC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93663D2" w14:textId="77777777" w:rsidR="008028FC" w:rsidRDefault="008028FC" w:rsidP="008028FC">
                            <w:pPr>
                              <w:spacing w:after="1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6A03008" w14:textId="77777777" w:rsidR="00DD42B0" w:rsidRDefault="00DD42B0">
                            <w:pPr>
                              <w:pStyle w:val="Heading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East Sussex Fire &amp; Rescue Service</w:t>
                            </w:r>
                          </w:p>
                          <w:p w14:paraId="4A5F53FC" w14:textId="36348E71" w:rsidR="00DD42B0" w:rsidRDefault="00947573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Lewes Community</w:t>
                            </w:r>
                            <w:r w:rsidR="00DD42B0">
                              <w:rPr>
                                <w:rFonts w:cs="Arial"/>
                              </w:rPr>
                              <w:t xml:space="preserve"> Fire Station</w:t>
                            </w:r>
                          </w:p>
                          <w:p w14:paraId="02B0EECE" w14:textId="77777777" w:rsidR="00947573" w:rsidRDefault="00947573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North Street</w:t>
                            </w:r>
                          </w:p>
                          <w:p w14:paraId="4625C369" w14:textId="0F747B75" w:rsidR="00D75546" w:rsidRDefault="00947573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Lewes, </w:t>
                            </w:r>
                            <w:r w:rsidR="00DD42B0">
                              <w:rPr>
                                <w:rFonts w:cs="Arial"/>
                              </w:rPr>
                              <w:t>East Sussex</w:t>
                            </w:r>
                          </w:p>
                          <w:p w14:paraId="31C67D52" w14:textId="72382F79" w:rsidR="00DD42B0" w:rsidRDefault="00947573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BN7 2PE</w:t>
                            </w:r>
                          </w:p>
                          <w:p w14:paraId="26C27507" w14:textId="77777777" w:rsidR="00DD42B0" w:rsidRPr="00D75546" w:rsidRDefault="00DD42B0">
                            <w:pPr>
                              <w:jc w:val="righ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  <w:p w14:paraId="0D1056E7" w14:textId="3BAC82BB" w:rsidR="00DD42B0" w:rsidRDefault="00D75546">
                            <w:pPr>
                              <w:jc w:val="right"/>
                              <w:rPr>
                                <w:rFonts w:cs="Arial"/>
                                <w:snapToGrid w:val="0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Tel:</w:t>
                            </w:r>
                            <w:r w:rsidR="00DD42B0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D3BAB">
                              <w:rPr>
                                <w:rFonts w:cs="Arial"/>
                                <w:snapToGrid w:val="0"/>
                              </w:rPr>
                              <w:t xml:space="preserve">01323 </w:t>
                            </w:r>
                            <w:r w:rsidR="00947573">
                              <w:rPr>
                                <w:rFonts w:cs="Arial"/>
                                <w:snapToGrid w:val="0"/>
                              </w:rPr>
                              <w:t>462989</w:t>
                            </w:r>
                          </w:p>
                          <w:p w14:paraId="46E288BA" w14:textId="77777777" w:rsidR="00DD42B0" w:rsidRDefault="00DD42B0">
                            <w:pPr>
                              <w:jc w:val="right"/>
                              <w:rPr>
                                <w:rFonts w:cs="Arial"/>
                                <w:snapToGrid w:val="0"/>
                              </w:rPr>
                            </w:pPr>
                            <w:r>
                              <w:rPr>
                                <w:rFonts w:cs="Arial"/>
                                <w:snapToGrid w:val="0"/>
                              </w:rPr>
                              <w:t xml:space="preserve">Switchboard: </w:t>
                            </w:r>
                            <w:r w:rsidR="00D75546">
                              <w:rPr>
                                <w:rFonts w:cs="Arial"/>
                                <w:snapToGrid w:val="0"/>
                              </w:rPr>
                              <w:t>0303 999 1000</w:t>
                            </w:r>
                          </w:p>
                          <w:p w14:paraId="7BA412DF" w14:textId="77777777" w:rsidR="00DD42B0" w:rsidRDefault="00DD42B0">
                            <w:pPr>
                              <w:jc w:val="right"/>
                              <w:rPr>
                                <w:rFonts w:cs="Arial"/>
                                <w:snapToGrid w:val="0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</w:t>
                            </w:r>
                            <w:r w:rsidR="00D75546">
                              <w:rPr>
                                <w:rFonts w:cs="Arial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</w:rPr>
                              <w:t xml:space="preserve"> 01273 694169</w:t>
                            </w:r>
                          </w:p>
                          <w:p w14:paraId="6074E3E7" w14:textId="77777777" w:rsidR="00DD42B0" w:rsidRDefault="00DD42B0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</w:t>
                            </w:r>
                            <w:r w:rsidR="00D75546">
                              <w:rPr>
                                <w:rFonts w:cs="Aria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</w:rPr>
                              <w:t>mail: cpd</w:t>
                            </w:r>
                            <w:r w:rsidR="006D3BAB">
                              <w:rPr>
                                <w:rFonts w:cs="Arial"/>
                              </w:rPr>
                              <w:t>response</w:t>
                            </w:r>
                            <w:r>
                              <w:rPr>
                                <w:rFonts w:cs="Arial"/>
                              </w:rPr>
                              <w:t>@esfrs.org</w:t>
                            </w:r>
                          </w:p>
                          <w:p w14:paraId="7F580E86" w14:textId="77777777" w:rsidR="00DD42B0" w:rsidRDefault="00D75546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Web: www.esfrs.org</w:t>
                            </w:r>
                          </w:p>
                          <w:p w14:paraId="70322350" w14:textId="77777777" w:rsidR="00D75546" w:rsidRPr="00D75546" w:rsidRDefault="00D75546">
                            <w:pPr>
                              <w:jc w:val="righ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  <w:p w14:paraId="4E819EFC" w14:textId="77777777" w:rsidR="00D75546" w:rsidRDefault="00D75546" w:rsidP="00A23EE0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napToGrid w:val="0"/>
                              </w:rPr>
                              <w:t>In the case of emergency please dial 999</w:t>
                            </w:r>
                          </w:p>
                          <w:p w14:paraId="5DBD0B2D" w14:textId="77777777" w:rsidR="00D75546" w:rsidRDefault="00D75546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15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5pt;margin-top:-167.45pt;width:229.55pt;height:20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" stroked="f">
                <v:textbox>
                  <w:txbxContent>
                    <w:p w14:paraId="6573093D" w14:textId="77777777" w:rsidR="008028FC" w:rsidRDefault="008028FC" w:rsidP="008028FC">
                      <w:pPr>
                        <w:jc w:val="right"/>
                        <w:rPr>
                          <w:rFonts w:cs="Arial"/>
                        </w:rPr>
                      </w:pPr>
                    </w:p>
                    <w:p w14:paraId="093663D2" w14:textId="77777777" w:rsidR="008028FC" w:rsidRDefault="008028FC" w:rsidP="008028FC">
                      <w:pPr>
                        <w:spacing w:after="120"/>
                        <w:jc w:val="right"/>
                        <w:rPr>
                          <w:rFonts w:cs="Arial"/>
                        </w:rPr>
                      </w:pPr>
                    </w:p>
                    <w:p w14:paraId="06A03008" w14:textId="77777777" w:rsidR="00DD42B0" w:rsidRDefault="00DD42B0">
                      <w:pPr>
                        <w:pStyle w:val="Heading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East Sussex Fire &amp; Rescue Service</w:t>
                      </w:r>
                    </w:p>
                    <w:p w14:paraId="4A5F53FC" w14:textId="36348E71" w:rsidR="00DD42B0" w:rsidRDefault="00947573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Lewes Community</w:t>
                      </w:r>
                      <w:r w:rsidR="00DD42B0">
                        <w:rPr>
                          <w:rFonts w:cs="Arial"/>
                        </w:rPr>
                        <w:t xml:space="preserve"> Fire Station</w:t>
                      </w:r>
                    </w:p>
                    <w:p w14:paraId="02B0EECE" w14:textId="77777777" w:rsidR="00947573" w:rsidRDefault="00947573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North Street</w:t>
                      </w:r>
                    </w:p>
                    <w:p w14:paraId="4625C369" w14:textId="0F747B75" w:rsidR="00D75546" w:rsidRDefault="00947573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Lewes, </w:t>
                      </w:r>
                      <w:r w:rsidR="00DD42B0">
                        <w:rPr>
                          <w:rFonts w:cs="Arial"/>
                        </w:rPr>
                        <w:t>East Sussex</w:t>
                      </w:r>
                    </w:p>
                    <w:p w14:paraId="31C67D52" w14:textId="72382F79" w:rsidR="00DD42B0" w:rsidRDefault="00947573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BN7 2PE</w:t>
                      </w:r>
                    </w:p>
                    <w:p w14:paraId="26C27507" w14:textId="77777777" w:rsidR="00DD42B0" w:rsidRPr="00D75546" w:rsidRDefault="00DD42B0">
                      <w:pPr>
                        <w:jc w:val="right"/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  <w:p w14:paraId="0D1056E7" w14:textId="3BAC82BB" w:rsidR="00DD42B0" w:rsidRDefault="00D75546">
                      <w:pPr>
                        <w:jc w:val="right"/>
                        <w:rPr>
                          <w:rFonts w:cs="Arial"/>
                          <w:snapToGrid w:val="0"/>
                        </w:rPr>
                      </w:pPr>
                      <w:r>
                        <w:rPr>
                          <w:rFonts w:cs="Arial"/>
                        </w:rPr>
                        <w:t>Tel:</w:t>
                      </w:r>
                      <w:r w:rsidR="00DD42B0">
                        <w:rPr>
                          <w:rFonts w:cs="Arial"/>
                        </w:rPr>
                        <w:t xml:space="preserve"> </w:t>
                      </w:r>
                      <w:r w:rsidR="006D3BAB">
                        <w:rPr>
                          <w:rFonts w:cs="Arial"/>
                          <w:snapToGrid w:val="0"/>
                        </w:rPr>
                        <w:t xml:space="preserve">01323 </w:t>
                      </w:r>
                      <w:r w:rsidR="00947573">
                        <w:rPr>
                          <w:rFonts w:cs="Arial"/>
                          <w:snapToGrid w:val="0"/>
                        </w:rPr>
                        <w:t>462989</w:t>
                      </w:r>
                    </w:p>
                    <w:p w14:paraId="46E288BA" w14:textId="77777777" w:rsidR="00DD42B0" w:rsidRDefault="00DD42B0">
                      <w:pPr>
                        <w:jc w:val="right"/>
                        <w:rPr>
                          <w:rFonts w:cs="Arial"/>
                          <w:snapToGrid w:val="0"/>
                        </w:rPr>
                      </w:pPr>
                      <w:r>
                        <w:rPr>
                          <w:rFonts w:cs="Arial"/>
                          <w:snapToGrid w:val="0"/>
                        </w:rPr>
                        <w:t xml:space="preserve">Switchboard: </w:t>
                      </w:r>
                      <w:r w:rsidR="00D75546">
                        <w:rPr>
                          <w:rFonts w:cs="Arial"/>
                          <w:snapToGrid w:val="0"/>
                        </w:rPr>
                        <w:t>0303 999 1000</w:t>
                      </w:r>
                    </w:p>
                    <w:p w14:paraId="7BA412DF" w14:textId="77777777" w:rsidR="00DD42B0" w:rsidRDefault="00DD42B0">
                      <w:pPr>
                        <w:jc w:val="right"/>
                        <w:rPr>
                          <w:rFonts w:cs="Arial"/>
                          <w:snapToGrid w:val="0"/>
                        </w:rPr>
                      </w:pPr>
                      <w:r>
                        <w:rPr>
                          <w:rFonts w:cs="Arial"/>
                        </w:rPr>
                        <w:t>Fax</w:t>
                      </w:r>
                      <w:r w:rsidR="00D75546">
                        <w:rPr>
                          <w:rFonts w:cs="Arial"/>
                        </w:rPr>
                        <w:t>:</w:t>
                      </w:r>
                      <w:r>
                        <w:rPr>
                          <w:rFonts w:cs="Arial"/>
                        </w:rPr>
                        <w:t xml:space="preserve"> 01273 694169</w:t>
                      </w:r>
                    </w:p>
                    <w:p w14:paraId="6074E3E7" w14:textId="77777777" w:rsidR="00DD42B0" w:rsidRDefault="00DD42B0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</w:t>
                      </w:r>
                      <w:r w:rsidR="00D75546">
                        <w:rPr>
                          <w:rFonts w:cs="Arial"/>
                        </w:rPr>
                        <w:t>-</w:t>
                      </w:r>
                      <w:r>
                        <w:rPr>
                          <w:rFonts w:cs="Arial"/>
                        </w:rPr>
                        <w:t>mail: cpd</w:t>
                      </w:r>
                      <w:r w:rsidR="006D3BAB">
                        <w:rPr>
                          <w:rFonts w:cs="Arial"/>
                        </w:rPr>
                        <w:t>response</w:t>
                      </w:r>
                      <w:r>
                        <w:rPr>
                          <w:rFonts w:cs="Arial"/>
                        </w:rPr>
                        <w:t>@esfrs.org</w:t>
                      </w:r>
                    </w:p>
                    <w:p w14:paraId="7F580E86" w14:textId="77777777" w:rsidR="00DD42B0" w:rsidRDefault="00D75546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Web: www.esfrs.org</w:t>
                      </w:r>
                    </w:p>
                    <w:p w14:paraId="70322350" w14:textId="77777777" w:rsidR="00D75546" w:rsidRPr="00D75546" w:rsidRDefault="00D75546">
                      <w:pPr>
                        <w:jc w:val="right"/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  <w:p w14:paraId="4E819EFC" w14:textId="77777777" w:rsidR="00D75546" w:rsidRDefault="00D75546" w:rsidP="00A23EE0">
                      <w:pPr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  <w:snapToGrid w:val="0"/>
                        </w:rPr>
                        <w:t>In the case of emergency please dial 999</w:t>
                      </w:r>
                    </w:p>
                    <w:p w14:paraId="5DBD0B2D" w14:textId="77777777" w:rsidR="00D75546" w:rsidRDefault="00D75546">
                      <w:pPr>
                        <w:jc w:val="right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382">
        <w:rPr>
          <w:noProof/>
        </w:rPr>
        <w:drawing>
          <wp:anchor distT="0" distB="0" distL="114300" distR="114300" simplePos="0" relativeHeight="251658752" behindDoc="1" locked="0" layoutInCell="1" allowOverlap="1" wp14:anchorId="63378720" wp14:editId="4ED2544C">
            <wp:simplePos x="0" y="0"/>
            <wp:positionH relativeFrom="column">
              <wp:posOffset>-67945</wp:posOffset>
            </wp:positionH>
            <wp:positionV relativeFrom="paragraph">
              <wp:posOffset>-1671955</wp:posOffset>
            </wp:positionV>
            <wp:extent cx="1511935" cy="1889760"/>
            <wp:effectExtent l="0" t="0" r="0" b="0"/>
            <wp:wrapNone/>
            <wp:docPr id="80353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A31CA" w14:textId="77777777" w:rsidR="00F75382" w:rsidRDefault="00F75382">
      <w:pPr>
        <w:pStyle w:val="Header"/>
        <w:tabs>
          <w:tab w:val="clear" w:pos="4153"/>
          <w:tab w:val="clear" w:pos="8306"/>
          <w:tab w:val="left" w:pos="4536"/>
          <w:tab w:val="left" w:pos="7088"/>
        </w:tabs>
        <w:rPr>
          <w:rFonts w:cs="Arial"/>
        </w:rPr>
      </w:pPr>
    </w:p>
    <w:p w14:paraId="3C3464B5" w14:textId="77777777" w:rsidR="00DD42B0" w:rsidRDefault="00DD42B0">
      <w:pPr>
        <w:tabs>
          <w:tab w:val="left" w:pos="2835"/>
          <w:tab w:val="left" w:pos="7371"/>
        </w:tabs>
        <w:rPr>
          <w:rFonts w:cs="Arial"/>
        </w:rPr>
      </w:pPr>
    </w:p>
    <w:p w14:paraId="27479FFF" w14:textId="77777777" w:rsidR="00F75382" w:rsidRDefault="00F75382">
      <w:pPr>
        <w:tabs>
          <w:tab w:val="left" w:pos="2835"/>
          <w:tab w:val="left" w:pos="7371"/>
        </w:tabs>
        <w:rPr>
          <w:rFonts w:cs="Arial"/>
        </w:rPr>
      </w:pPr>
    </w:p>
    <w:p w14:paraId="41083F35" w14:textId="77777777" w:rsidR="00DD42B0" w:rsidRDefault="00DD42B0">
      <w:pPr>
        <w:tabs>
          <w:tab w:val="left" w:pos="2835"/>
          <w:tab w:val="left" w:pos="7371"/>
        </w:tabs>
        <w:rPr>
          <w:rFonts w:cs="Arial"/>
        </w:rPr>
      </w:pPr>
    </w:p>
    <w:p w14:paraId="746DAAB8" w14:textId="77777777" w:rsidR="00DD42B0" w:rsidRDefault="00DD42B0">
      <w:pPr>
        <w:tabs>
          <w:tab w:val="left" w:pos="2835"/>
          <w:tab w:val="left" w:pos="7371"/>
        </w:tabs>
        <w:rPr>
          <w:rFonts w:cs="Arial"/>
        </w:rPr>
      </w:pPr>
    </w:p>
    <w:p w14:paraId="6786C5D7" w14:textId="62CA7780" w:rsidR="00127011" w:rsidRDefault="00127011" w:rsidP="00127011">
      <w:r>
        <w:t xml:space="preserve">Dear Resident, </w:t>
      </w:r>
    </w:p>
    <w:p w14:paraId="3860AEA2" w14:textId="77777777" w:rsidR="00127011" w:rsidRDefault="00127011" w:rsidP="00127011"/>
    <w:p w14:paraId="70185B69" w14:textId="7C9E69D4" w:rsidR="00127011" w:rsidRDefault="00127011" w:rsidP="00127011">
      <w:pPr>
        <w:rPr>
          <w:b/>
          <w:u w:val="single"/>
        </w:rPr>
      </w:pPr>
      <w:r>
        <w:rPr>
          <w:b/>
          <w:u w:val="single"/>
        </w:rPr>
        <w:t>Free Smoke Alarms</w:t>
      </w:r>
    </w:p>
    <w:p w14:paraId="7177ADD3" w14:textId="77777777" w:rsidR="00127011" w:rsidRDefault="00127011" w:rsidP="00127011">
      <w:pPr>
        <w:jc w:val="center"/>
        <w:rPr>
          <w:b/>
          <w:u w:val="single"/>
        </w:rPr>
      </w:pPr>
    </w:p>
    <w:p w14:paraId="17545A09" w14:textId="77777777" w:rsidR="00127011" w:rsidRDefault="00127011" w:rsidP="00127011">
      <w:pPr>
        <w:jc w:val="both"/>
      </w:pPr>
      <w:r>
        <w:t xml:space="preserve">East Sussex Fire &amp; Rescue Service are visiting your area and offering free Home Safety visits fitting Smoke Alarms if required, </w:t>
      </w:r>
      <w:r w:rsidRPr="00F41785">
        <w:rPr>
          <w:b/>
        </w:rPr>
        <w:t>all free of charge</w:t>
      </w:r>
      <w:r>
        <w:rPr>
          <w:b/>
        </w:rPr>
        <w:t>!</w:t>
      </w:r>
    </w:p>
    <w:p w14:paraId="1A0ED1C8" w14:textId="77777777" w:rsidR="00127011" w:rsidRDefault="00127011" w:rsidP="00127011">
      <w:pPr>
        <w:jc w:val="both"/>
      </w:pPr>
    </w:p>
    <w:p w14:paraId="45929636" w14:textId="535A1564" w:rsidR="00127011" w:rsidRDefault="00A677EF" w:rsidP="00127011">
      <w:pPr>
        <w:jc w:val="both"/>
      </w:pPr>
      <w:r>
        <w:rPr>
          <w:b/>
          <w:iCs/>
        </w:rPr>
        <w:t>Lewes</w:t>
      </w:r>
      <w:r w:rsidR="00217C6A" w:rsidRPr="00217C6A">
        <w:rPr>
          <w:b/>
          <w:iCs/>
        </w:rPr>
        <w:t xml:space="preserve"> Community Fire Station</w:t>
      </w:r>
      <w:r w:rsidR="00127011">
        <w:rPr>
          <w:b/>
          <w:i/>
        </w:rPr>
        <w:t xml:space="preserve"> </w:t>
      </w:r>
      <w:r w:rsidR="00127011">
        <w:t xml:space="preserve">would like to visit you in your home, to provide home fire safety </w:t>
      </w:r>
      <w:r w:rsidR="00936D8C">
        <w:t>advice,</w:t>
      </w:r>
      <w:r w:rsidR="00127011">
        <w:t xml:space="preserve"> </w:t>
      </w:r>
      <w:r w:rsidR="00936D8C">
        <w:t>which</w:t>
      </w:r>
      <w:r w:rsidR="00127011">
        <w:t xml:space="preserve"> is specific to you, including summer/winter fire safety, BBQ </w:t>
      </w:r>
      <w:r w:rsidR="00936D8C">
        <w:t>and</w:t>
      </w:r>
      <w:r w:rsidR="00127011">
        <w:t xml:space="preserve"> cooking, water safety when being near to rivers and lakes local to you. </w:t>
      </w:r>
      <w:r w:rsidR="00936D8C">
        <w:t xml:space="preserve"> </w:t>
      </w:r>
      <w:r w:rsidR="00127011">
        <w:t>As well as road safety and how to protect yourself and your home from fire.</w:t>
      </w:r>
    </w:p>
    <w:p w14:paraId="23996412" w14:textId="77777777" w:rsidR="00127011" w:rsidRDefault="00127011" w:rsidP="00127011">
      <w:pPr>
        <w:jc w:val="both"/>
      </w:pPr>
    </w:p>
    <w:p w14:paraId="1E108022" w14:textId="623822F6" w:rsidR="00127011" w:rsidRDefault="00127011" w:rsidP="00127011">
      <w:pPr>
        <w:jc w:val="both"/>
      </w:pPr>
      <w:r>
        <w:t xml:space="preserve">If needed, we will supply and fit a smoke alarm, </w:t>
      </w:r>
      <w:r w:rsidRPr="006B6407">
        <w:rPr>
          <w:b/>
        </w:rPr>
        <w:t>free of charge</w:t>
      </w:r>
      <w:r>
        <w:t>!</w:t>
      </w:r>
      <w:r w:rsidR="009A39C3">
        <w:t xml:space="preserve">  </w:t>
      </w:r>
      <w:r>
        <w:t xml:space="preserve">If you would like to take us up on this </w:t>
      </w:r>
      <w:r w:rsidR="00217C6A">
        <w:rPr>
          <w:b/>
          <w:u w:val="single"/>
        </w:rPr>
        <w:t xml:space="preserve">free </w:t>
      </w:r>
      <w:r>
        <w:t>offer, please contact</w:t>
      </w:r>
    </w:p>
    <w:p w14:paraId="7A10568A" w14:textId="77777777" w:rsidR="00127011" w:rsidRDefault="00127011" w:rsidP="00127011"/>
    <w:p w14:paraId="28A58819" w14:textId="28F95840" w:rsidR="00127011" w:rsidRPr="00022E0F" w:rsidRDefault="00A677EF" w:rsidP="00DC04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 Crew via telephone </w:t>
      </w:r>
      <w:r w:rsidR="001A48D1" w:rsidRPr="00DC040F">
        <w:rPr>
          <w:b/>
        </w:rPr>
        <w:t>01323 4629</w:t>
      </w:r>
      <w:r w:rsidR="00947573">
        <w:rPr>
          <w:b/>
        </w:rPr>
        <w:t>89</w:t>
      </w:r>
      <w:r w:rsidR="00DC040F">
        <w:rPr>
          <w:b/>
        </w:rPr>
        <w:t xml:space="preserve"> </w:t>
      </w:r>
    </w:p>
    <w:p w14:paraId="60772597" w14:textId="384A670E" w:rsidR="00022E0F" w:rsidRPr="009A39C3" w:rsidRDefault="00241AD1" w:rsidP="00022E0F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 xml:space="preserve">Or email the </w:t>
      </w:r>
      <w:r w:rsidR="00022E0F">
        <w:rPr>
          <w:b/>
        </w:rPr>
        <w:t xml:space="preserve">Station Administrators via email </w:t>
      </w:r>
      <w:hyperlink r:id="rId8" w:history="1">
        <w:r w:rsidR="00022E0F" w:rsidRPr="009A39C3">
          <w:rPr>
            <w:rStyle w:val="Hyperlink"/>
            <w:bCs/>
          </w:rPr>
          <w:t>West.Group@esfrs.org</w:t>
        </w:r>
      </w:hyperlink>
    </w:p>
    <w:p w14:paraId="7162DD67" w14:textId="77777777" w:rsidR="00127011" w:rsidRDefault="00127011" w:rsidP="00127011">
      <w:pPr>
        <w:jc w:val="center"/>
        <w:rPr>
          <w:b/>
        </w:rPr>
      </w:pPr>
    </w:p>
    <w:p w14:paraId="78D4ACB4" w14:textId="7972184A" w:rsidR="00127011" w:rsidRDefault="00127011" w:rsidP="00127011">
      <w:pPr>
        <w:rPr>
          <w:b/>
        </w:rPr>
      </w:pPr>
      <w:r>
        <w:rPr>
          <w:b/>
        </w:rPr>
        <w:t xml:space="preserve">Please </w:t>
      </w:r>
      <w:r w:rsidR="002D0E33">
        <w:rPr>
          <w:b/>
        </w:rPr>
        <w:t>email or leave a message stating you</w:t>
      </w:r>
      <w:r w:rsidR="000805AD">
        <w:rPr>
          <w:b/>
        </w:rPr>
        <w:t>r</w:t>
      </w:r>
      <w:r>
        <w:rPr>
          <w:b/>
        </w:rPr>
        <w:t xml:space="preserve"> name, address, postcode</w:t>
      </w:r>
      <w:r w:rsidR="002D0E33">
        <w:rPr>
          <w:b/>
        </w:rPr>
        <w:t>,</w:t>
      </w:r>
      <w:r>
        <w:rPr>
          <w:b/>
        </w:rPr>
        <w:t xml:space="preserve"> telephone number </w:t>
      </w:r>
      <w:r w:rsidR="002D0E33">
        <w:rPr>
          <w:b/>
        </w:rPr>
        <w:t>and</w:t>
      </w:r>
      <w:r>
        <w:rPr>
          <w:b/>
        </w:rPr>
        <w:t xml:space="preserve"> quote ‘</w:t>
      </w:r>
      <w:r w:rsidR="00A677EF">
        <w:rPr>
          <w:b/>
        </w:rPr>
        <w:t>Lewes Crews”</w:t>
      </w:r>
      <w:r>
        <w:rPr>
          <w:b/>
        </w:rPr>
        <w:t>.</w:t>
      </w:r>
    </w:p>
    <w:p w14:paraId="11F27200" w14:textId="77777777" w:rsidR="00127011" w:rsidRDefault="00127011" w:rsidP="00127011">
      <w:pPr>
        <w:jc w:val="center"/>
        <w:rPr>
          <w:b/>
        </w:rPr>
      </w:pPr>
    </w:p>
    <w:p w14:paraId="1D0C202D" w14:textId="77777777" w:rsidR="00127011" w:rsidRDefault="00127011" w:rsidP="00127011">
      <w:r>
        <w:t>We look forward to hearing from you soon.</w:t>
      </w:r>
    </w:p>
    <w:p w14:paraId="753B1E55" w14:textId="77777777" w:rsidR="00127011" w:rsidRDefault="00127011" w:rsidP="00127011"/>
    <w:p w14:paraId="7807A7B9" w14:textId="77777777" w:rsidR="00127011" w:rsidRDefault="00127011" w:rsidP="00127011">
      <w:r>
        <w:t>Yours sincerely</w:t>
      </w:r>
    </w:p>
    <w:p w14:paraId="58BA665B" w14:textId="77777777" w:rsidR="00127011" w:rsidRDefault="00127011" w:rsidP="00127011"/>
    <w:p w14:paraId="2B4F077E" w14:textId="77777777" w:rsidR="00947573" w:rsidRDefault="00947573" w:rsidP="00127011"/>
    <w:p w14:paraId="3CE9FA9D" w14:textId="77777777" w:rsidR="00947573" w:rsidRDefault="00947573" w:rsidP="00127011"/>
    <w:p w14:paraId="689ED79D" w14:textId="77777777" w:rsidR="009A39C3" w:rsidRDefault="009A39C3" w:rsidP="00127011"/>
    <w:p w14:paraId="5828CE38" w14:textId="0BB4FC96" w:rsidR="00127011" w:rsidRPr="00B05AA8" w:rsidRDefault="00A677EF" w:rsidP="00127011">
      <w:pPr>
        <w:tabs>
          <w:tab w:val="left" w:pos="2835"/>
          <w:tab w:val="left" w:pos="7371"/>
        </w:tabs>
        <w:rPr>
          <w:rFonts w:cs="Arial"/>
          <w:b/>
          <w:bCs/>
        </w:rPr>
      </w:pPr>
      <w:r>
        <w:rPr>
          <w:rFonts w:cs="Arial"/>
          <w:b/>
          <w:bCs/>
        </w:rPr>
        <w:t>Lewes</w:t>
      </w:r>
      <w:r w:rsidR="000805AD">
        <w:rPr>
          <w:rFonts w:cs="Arial"/>
          <w:b/>
          <w:bCs/>
        </w:rPr>
        <w:t xml:space="preserve"> Community Fire Station</w:t>
      </w:r>
    </w:p>
    <w:p w14:paraId="307C2172" w14:textId="77777777" w:rsidR="00127011" w:rsidRDefault="00127011" w:rsidP="00127011"/>
    <w:p w14:paraId="251BE9DB" w14:textId="77777777" w:rsidR="00127011" w:rsidRDefault="00127011" w:rsidP="00127011"/>
    <w:p w14:paraId="2E3B4636" w14:textId="4779DCCD" w:rsidR="00DD42B0" w:rsidRDefault="00DD42B0"/>
    <w:sectPr w:rsidR="00DD42B0">
      <w:footerReference w:type="first" r:id="rId9"/>
      <w:pgSz w:w="11907" w:h="16840" w:code="9"/>
      <w:pgMar w:top="3289" w:right="1247" w:bottom="567" w:left="1304" w:header="567" w:footer="567" w:gutter="0"/>
      <w:paperSrc w:firs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68441" w14:textId="77777777" w:rsidR="00CC0502" w:rsidRDefault="00CC0502">
      <w:r>
        <w:separator/>
      </w:r>
    </w:p>
  </w:endnote>
  <w:endnote w:type="continuationSeparator" w:id="0">
    <w:p w14:paraId="19410BE8" w14:textId="77777777" w:rsidR="00CC0502" w:rsidRDefault="00C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E7B5" w14:textId="7BF8F8F4" w:rsidR="00DD42B0" w:rsidRDefault="003B39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FA393F" wp14:editId="49C3EA1B">
              <wp:simplePos x="0" y="0"/>
              <wp:positionH relativeFrom="column">
                <wp:posOffset>-712470</wp:posOffset>
              </wp:positionH>
              <wp:positionV relativeFrom="paragraph">
                <wp:posOffset>-132080</wp:posOffset>
              </wp:positionV>
              <wp:extent cx="3017520" cy="457200"/>
              <wp:effectExtent l="0" t="0" r="0" b="0"/>
              <wp:wrapNone/>
              <wp:docPr id="18233083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D39A0" w14:textId="77777777" w:rsidR="00D75546" w:rsidRDefault="00D755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A39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6.1pt;margin-top:-10.4pt;width:237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" stroked="f" strokecolor="#030">
              <v:textbox>
                <w:txbxContent>
                  <w:p w14:paraId="1B1D39A0" w14:textId="77777777" w:rsidR="00D75546" w:rsidRDefault="00D7554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39F40" w14:textId="77777777" w:rsidR="00CC0502" w:rsidRDefault="00CC0502">
      <w:r>
        <w:separator/>
      </w:r>
    </w:p>
  </w:footnote>
  <w:footnote w:type="continuationSeparator" w:id="0">
    <w:p w14:paraId="157ACBD6" w14:textId="77777777" w:rsidR="00CC0502" w:rsidRDefault="00CC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27546"/>
    <w:multiLevelType w:val="hybridMultilevel"/>
    <w:tmpl w:val="10D2B94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8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C2"/>
    <w:rsid w:val="00022E0F"/>
    <w:rsid w:val="00026015"/>
    <w:rsid w:val="00052299"/>
    <w:rsid w:val="000805AD"/>
    <w:rsid w:val="00127011"/>
    <w:rsid w:val="00137DF5"/>
    <w:rsid w:val="001A48D1"/>
    <w:rsid w:val="00217C6A"/>
    <w:rsid w:val="00235057"/>
    <w:rsid w:val="00241AD1"/>
    <w:rsid w:val="002D0E33"/>
    <w:rsid w:val="00372057"/>
    <w:rsid w:val="00384A58"/>
    <w:rsid w:val="003B39C2"/>
    <w:rsid w:val="00443C2B"/>
    <w:rsid w:val="004743D3"/>
    <w:rsid w:val="004D7346"/>
    <w:rsid w:val="006D3BAB"/>
    <w:rsid w:val="007E7030"/>
    <w:rsid w:val="007F5AAB"/>
    <w:rsid w:val="008028FC"/>
    <w:rsid w:val="00891EFD"/>
    <w:rsid w:val="00936D8C"/>
    <w:rsid w:val="00947573"/>
    <w:rsid w:val="009618F8"/>
    <w:rsid w:val="009A39C3"/>
    <w:rsid w:val="00A23EE0"/>
    <w:rsid w:val="00A677EF"/>
    <w:rsid w:val="00B15256"/>
    <w:rsid w:val="00CC0502"/>
    <w:rsid w:val="00CD50C6"/>
    <w:rsid w:val="00D75546"/>
    <w:rsid w:val="00DC040F"/>
    <w:rsid w:val="00DD42B0"/>
    <w:rsid w:val="00E06D2A"/>
    <w:rsid w:val="00F400FA"/>
    <w:rsid w:val="00F405AE"/>
    <w:rsid w:val="00F75382"/>
    <w:rsid w:val="00F81F05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DC8A8"/>
  <w15:chartTrackingRefBased/>
  <w15:docId w15:val="{21E59541-8595-4D30-8660-6429AD95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.Group@esf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SOFFICE\Templates\Letters\Preston%20Circus%20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Preston Circus LH</Template>
  <TotalTime>1</TotalTime>
  <Pages>1</Pages>
  <Words>159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Brigade Letterhead</vt:lpstr>
    </vt:vector>
  </TitlesOfParts>
  <Company>East Sussex Fire Brigade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Brigade Letterhead</dc:title>
  <dc:subject/>
  <dc:creator>Louise Baxter</dc:creator>
  <cp:keywords/>
  <cp:lastModifiedBy>Paul Hasan</cp:lastModifiedBy>
  <cp:revision>2</cp:revision>
  <cp:lastPrinted>2002-11-06T15:31:00Z</cp:lastPrinted>
  <dcterms:created xsi:type="dcterms:W3CDTF">2024-12-15T09:43:00Z</dcterms:created>
  <dcterms:modified xsi:type="dcterms:W3CDTF">2024-12-15T09:43:00Z</dcterms:modified>
</cp:coreProperties>
</file>